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9DA26" w14:textId="77777777" w:rsidR="00B93024" w:rsidRPr="002C70FC" w:rsidRDefault="00E84EF9">
      <w:pPr>
        <w:pStyle w:val="Normalny"/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</w:pPr>
      <w:bookmarkStart w:id="0" w:name="_Hlk527668719"/>
      <w:r w:rsidRPr="002C70FC"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>……………………………...</w:t>
      </w:r>
      <w:r w:rsidRPr="002C70FC"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ab/>
      </w:r>
      <w:r w:rsidRPr="002C70FC"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ab/>
      </w:r>
      <w:r w:rsidRPr="002C70FC"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ab/>
      </w:r>
      <w:r w:rsidRPr="002C70FC"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ab/>
      </w:r>
      <w:r w:rsidRPr="002C70FC"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ab/>
        <w:t xml:space="preserve">           Poznań, …………………...</w:t>
      </w:r>
    </w:p>
    <w:p w14:paraId="0B12BC60" w14:textId="77777777" w:rsidR="00B93024" w:rsidRPr="002C70FC" w:rsidRDefault="00E84EF9">
      <w:pPr>
        <w:pStyle w:val="Normalny"/>
        <w:widowControl/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</w:pPr>
      <w:r w:rsidRPr="002C70FC"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>imię i nazwisko (name and surname)                                                                       (data), (date)</w:t>
      </w:r>
    </w:p>
    <w:p w14:paraId="68D156CF" w14:textId="77777777" w:rsidR="00B93024" w:rsidRPr="002C70FC" w:rsidRDefault="00B93024">
      <w:pPr>
        <w:pStyle w:val="Normalny"/>
        <w:widowControl/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</w:pPr>
    </w:p>
    <w:p w14:paraId="41FC3C49" w14:textId="77777777" w:rsidR="00B93024" w:rsidRPr="002C70FC" w:rsidRDefault="00E84EF9">
      <w:pPr>
        <w:pStyle w:val="Normalny"/>
        <w:widowControl/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</w:pPr>
      <w:r w:rsidRPr="002C70FC"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>………………………….…...</w:t>
      </w:r>
    </w:p>
    <w:p w14:paraId="04A18461" w14:textId="77777777" w:rsidR="00B93024" w:rsidRDefault="00E84EF9">
      <w:pPr>
        <w:pStyle w:val="Normalny"/>
        <w:widowControl/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 xml:space="preserve">(data </w:t>
      </w:r>
      <w:proofErr w:type="spellStart"/>
      <w:r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>urodzenia</w:t>
      </w:r>
      <w:proofErr w:type="spellEnd"/>
      <w:r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>) (date of birth)</w:t>
      </w:r>
    </w:p>
    <w:p w14:paraId="43603822" w14:textId="77777777" w:rsidR="00B93024" w:rsidRDefault="00B93024">
      <w:pPr>
        <w:pStyle w:val="Normalny"/>
        <w:widowControl/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</w:pPr>
    </w:p>
    <w:p w14:paraId="5D564159" w14:textId="77777777" w:rsidR="00B93024" w:rsidRPr="002C70FC" w:rsidRDefault="00E84EF9">
      <w:pPr>
        <w:pStyle w:val="Normalny"/>
        <w:widowControl/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</w:pPr>
      <w:r w:rsidRPr="002C70FC"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>……………………...............</w:t>
      </w:r>
    </w:p>
    <w:p w14:paraId="5115DABB" w14:textId="77777777" w:rsidR="00B93024" w:rsidRPr="002C70FC" w:rsidRDefault="00E84EF9">
      <w:pPr>
        <w:pStyle w:val="Normalny"/>
        <w:widowControl/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</w:pPr>
      <w:r w:rsidRPr="002C70FC"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>(obywatelstwo) (citizenship)</w:t>
      </w:r>
    </w:p>
    <w:p w14:paraId="4E752B3F" w14:textId="77777777" w:rsidR="00B93024" w:rsidRPr="002C70FC" w:rsidRDefault="00B93024">
      <w:pPr>
        <w:pStyle w:val="Normalny"/>
        <w:widowControl/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</w:pPr>
    </w:p>
    <w:p w14:paraId="0008FEA3" w14:textId="77777777" w:rsidR="00B93024" w:rsidRPr="002C70FC" w:rsidRDefault="00E84EF9">
      <w:pPr>
        <w:pStyle w:val="Normalny"/>
        <w:widowControl/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</w:pPr>
      <w:r w:rsidRPr="002C70FC"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>………………………………</w:t>
      </w:r>
    </w:p>
    <w:p w14:paraId="741D5228" w14:textId="77777777" w:rsidR="00B93024" w:rsidRPr="002C70FC" w:rsidRDefault="00E84EF9">
      <w:pPr>
        <w:pStyle w:val="Normalny"/>
        <w:widowControl/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</w:pPr>
      <w:r w:rsidRPr="002C70FC"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  <w:t>(nr sprawy, case number)</w:t>
      </w:r>
    </w:p>
    <w:p w14:paraId="23E5C969" w14:textId="77777777" w:rsidR="00B93024" w:rsidRPr="002C70FC" w:rsidRDefault="00B93024">
      <w:pPr>
        <w:pStyle w:val="Normalny"/>
        <w:widowControl/>
        <w:rPr>
          <w:rFonts w:ascii="Times New Roman" w:eastAsia="SimSun" w:hAnsi="Times New Roman" w:cs="Arial"/>
          <w:kern w:val="3"/>
          <w:sz w:val="24"/>
          <w:szCs w:val="24"/>
          <w:lang w:val="en-US" w:eastAsia="zh-CN" w:bidi="hi-IN"/>
        </w:rPr>
      </w:pPr>
    </w:p>
    <w:bookmarkEnd w:id="0"/>
    <w:p w14:paraId="416C9298" w14:textId="77777777" w:rsidR="00B93024" w:rsidRPr="002C70FC" w:rsidRDefault="00B93024">
      <w:pPr>
        <w:pStyle w:val="Standard"/>
        <w:rPr>
          <w:rFonts w:ascii="Times New Roman" w:hAnsi="Times New Roman" w:cs="Times New Roman"/>
          <w:sz w:val="24"/>
          <w:szCs w:val="24"/>
          <w:lang w:val="en-US"/>
        </w:rPr>
      </w:pPr>
    </w:p>
    <w:p w14:paraId="7D4095B3" w14:textId="77777777" w:rsidR="00B93024" w:rsidRDefault="00E84EF9">
      <w:pPr>
        <w:pStyle w:val="Standard"/>
        <w:jc w:val="center"/>
      </w:pPr>
      <w:r>
        <w:rPr>
          <w:rStyle w:val="Domylnaczcionkaakapitu"/>
          <w:rFonts w:ascii="Times New Roman" w:hAnsi="Times New Roman" w:cs="Times New Roman"/>
          <w:b/>
          <w:sz w:val="24"/>
          <w:szCs w:val="24"/>
        </w:rPr>
        <w:t>OŚWIADCZENIE DOTYCZĄCE ADRESU</w:t>
      </w:r>
    </w:p>
    <w:p w14:paraId="31BBF4FB" w14:textId="77777777" w:rsidR="00B93024" w:rsidRDefault="00B9302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12B20BE4" w14:textId="77777777" w:rsidR="00B93024" w:rsidRDefault="00E84EF9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Uprzejmie proszę o zmianę adresu do korespondencji, z poprzedniego adresu:</w:t>
      </w:r>
    </w:p>
    <w:p w14:paraId="537EE0F9" w14:textId="77777777" w:rsidR="00B93024" w:rsidRDefault="00E84EF9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589A4AC" w14:textId="77777777" w:rsidR="00B93024" w:rsidRDefault="00E84EF9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…………………….…………………………………………………………………………...</w:t>
      </w:r>
    </w:p>
    <w:p w14:paraId="4C7F29C2" w14:textId="77777777" w:rsidR="00B93024" w:rsidRDefault="00E84EF9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571D80F" w14:textId="77777777" w:rsidR="00B93024" w:rsidRDefault="00E84EF9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nowy adres do korespondencji:</w:t>
      </w:r>
    </w:p>
    <w:p w14:paraId="3B7A9675" w14:textId="77777777" w:rsidR="00B93024" w:rsidRDefault="00E84EF9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8EAECA1" w14:textId="77777777" w:rsidR="00B93024" w:rsidRDefault="00E84EF9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……………………………………………………….………………………………………..</w:t>
      </w:r>
    </w:p>
    <w:p w14:paraId="1784CC6F" w14:textId="77777777" w:rsidR="00B93024" w:rsidRDefault="00E84EF9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CA38009" w14:textId="77777777" w:rsidR="00B93024" w:rsidRDefault="00B93024">
      <w:pPr>
        <w:pStyle w:val="Standard"/>
        <w:rPr>
          <w:rFonts w:ascii="Times New Roman" w:hAnsi="Times New Roman"/>
          <w:sz w:val="24"/>
          <w:szCs w:val="24"/>
        </w:rPr>
      </w:pPr>
    </w:p>
    <w:p w14:paraId="0773BE94" w14:textId="77777777" w:rsidR="00B93024" w:rsidRDefault="00B93024">
      <w:pPr>
        <w:pStyle w:val="Standard"/>
        <w:rPr>
          <w:rFonts w:ascii="Times New Roman" w:hAnsi="Times New Roman"/>
          <w:sz w:val="24"/>
          <w:szCs w:val="24"/>
        </w:rPr>
      </w:pPr>
    </w:p>
    <w:p w14:paraId="7E62D70E" w14:textId="77777777" w:rsidR="00B93024" w:rsidRDefault="00B93024">
      <w:pPr>
        <w:pStyle w:val="Standard"/>
        <w:rPr>
          <w:rFonts w:ascii="Times New Roman" w:hAnsi="Times New Roman"/>
          <w:sz w:val="24"/>
          <w:szCs w:val="24"/>
        </w:rPr>
      </w:pPr>
    </w:p>
    <w:p w14:paraId="30E12322" w14:textId="77777777" w:rsidR="00B93024" w:rsidRDefault="00E84EF9">
      <w:pPr>
        <w:pStyle w:val="Standard"/>
      </w:pPr>
      <w:r>
        <w:rPr>
          <w:rStyle w:val="Domylnaczcionkaakapitu"/>
          <w:rFonts w:ascii="Times New Roman" w:hAnsi="Times New Roman"/>
          <w:sz w:val="24"/>
          <w:szCs w:val="24"/>
        </w:rPr>
        <w:tab/>
      </w:r>
      <w:r>
        <w:rPr>
          <w:rStyle w:val="Domylnaczcionkaakapitu"/>
          <w:rFonts w:ascii="Times New Roman" w:hAnsi="Times New Roman"/>
          <w:sz w:val="24"/>
          <w:szCs w:val="24"/>
        </w:rPr>
        <w:tab/>
      </w:r>
      <w:r>
        <w:rPr>
          <w:rStyle w:val="Domylnaczcionkaakapitu"/>
          <w:rFonts w:ascii="Times New Roman" w:hAnsi="Times New Roman"/>
          <w:sz w:val="24"/>
          <w:szCs w:val="24"/>
        </w:rPr>
        <w:tab/>
      </w:r>
      <w:r>
        <w:rPr>
          <w:rStyle w:val="Domylnaczcionkaakapitu"/>
          <w:rFonts w:ascii="Times New Roman" w:hAnsi="Times New Roman"/>
          <w:sz w:val="24"/>
          <w:szCs w:val="24"/>
        </w:rPr>
        <w:tab/>
      </w:r>
      <w:r>
        <w:rPr>
          <w:rStyle w:val="Domylnaczcionkaakapitu"/>
          <w:rFonts w:ascii="Times New Roman" w:hAnsi="Times New Roman"/>
          <w:sz w:val="24"/>
          <w:szCs w:val="24"/>
        </w:rPr>
        <w:tab/>
      </w:r>
      <w:r>
        <w:rPr>
          <w:rStyle w:val="Domylnaczcionkaakapitu"/>
          <w:rFonts w:ascii="Times New Roman" w:hAnsi="Times New Roman"/>
          <w:sz w:val="24"/>
          <w:szCs w:val="24"/>
        </w:rPr>
        <w:tab/>
      </w:r>
      <w:r>
        <w:rPr>
          <w:rStyle w:val="Domylnaczcionkaakapitu"/>
          <w:rFonts w:ascii="Times New Roman" w:hAnsi="Times New Roman"/>
          <w:sz w:val="24"/>
          <w:szCs w:val="24"/>
        </w:rPr>
        <w:tab/>
      </w:r>
      <w:r>
        <w:rPr>
          <w:rStyle w:val="Domylnaczcionkaakapitu"/>
          <w:rFonts w:ascii="Times New Roman" w:hAnsi="Times New Roman"/>
          <w:sz w:val="24"/>
          <w:szCs w:val="24"/>
        </w:rPr>
        <w:tab/>
      </w:r>
      <w:r>
        <w:rPr>
          <w:rStyle w:val="Domylnaczcionkaakapitu"/>
          <w:rFonts w:ascii="Times New Roman" w:hAnsi="Times New Roman"/>
          <w:sz w:val="24"/>
          <w:szCs w:val="24"/>
        </w:rPr>
        <w:tab/>
        <w:t>podpis</w:t>
      </w:r>
    </w:p>
    <w:sectPr w:rsidR="00B93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4EF07" w14:textId="77777777" w:rsidR="00E84EF9" w:rsidRDefault="00E84EF9">
      <w:r>
        <w:separator/>
      </w:r>
    </w:p>
  </w:endnote>
  <w:endnote w:type="continuationSeparator" w:id="0">
    <w:p w14:paraId="3BA78BCC" w14:textId="77777777" w:rsidR="00E84EF9" w:rsidRDefault="00E8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81B64" w14:textId="77777777" w:rsidR="00E84EF9" w:rsidRDefault="00E84EF9">
      <w:r>
        <w:rPr>
          <w:color w:val="000000"/>
        </w:rPr>
        <w:separator/>
      </w:r>
    </w:p>
  </w:footnote>
  <w:footnote w:type="continuationSeparator" w:id="0">
    <w:p w14:paraId="1836C16F" w14:textId="77777777" w:rsidR="00E84EF9" w:rsidRDefault="00E84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5A0F6C"/>
    <w:multiLevelType w:val="multilevel"/>
    <w:tmpl w:val="B44C6D8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3024"/>
    <w:rsid w:val="002C70FC"/>
    <w:rsid w:val="00B93024"/>
    <w:rsid w:val="00E8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F467"/>
  <w15:docId w15:val="{46757138-6F32-4367-9E75-B377B5B0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widowControl/>
      <w:suppressAutoHyphens/>
      <w:spacing w:after="160" w:line="24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ista">
    <w:name w:val="Lista"/>
    <w:basedOn w:val="Textbody"/>
    <w:rPr>
      <w:rFonts w:cs="Arial"/>
      <w:sz w:val="24"/>
    </w:rPr>
  </w:style>
  <w:style w:type="paragraph" w:customStyle="1" w:styleId="Legenda">
    <w:name w:val="Legenda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berows berows</cp:lastModifiedBy>
  <cp:revision>2</cp:revision>
  <dcterms:created xsi:type="dcterms:W3CDTF">2021-01-23T12:38:00Z</dcterms:created>
  <dcterms:modified xsi:type="dcterms:W3CDTF">2021-01-23T12:38:00Z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